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C83A" w14:textId="5BAD9930" w:rsidR="0099226D" w:rsidRPr="00147958" w:rsidRDefault="00012EF5" w:rsidP="00A4452A">
      <w:pPr>
        <w:ind w:leftChars="3085" w:left="6478" w:right="51"/>
        <w:jc w:val="distribute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6696F" w:rsidRPr="0014795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B7BF1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682CAF" w:rsidRPr="0014795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CB7BF1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130C4DF6" w14:textId="77777777" w:rsidR="00044DCA" w:rsidRPr="00147958" w:rsidRDefault="00044DCA" w:rsidP="00A4452A">
      <w:pPr>
        <w:pStyle w:val="a3"/>
        <w:rPr>
          <w:rFonts w:ascii="BIZ UD明朝 Medium" w:eastAsia="BIZ UD明朝 Medium" w:hAnsi="BIZ UD明朝 Medium"/>
          <w:sz w:val="22"/>
          <w:szCs w:val="22"/>
        </w:rPr>
      </w:pPr>
    </w:p>
    <w:p w14:paraId="5620DD58" w14:textId="1FA9529E" w:rsidR="0031194C" w:rsidRPr="00147958" w:rsidRDefault="00CB7BF1" w:rsidP="00A4452A">
      <w:pPr>
        <w:tabs>
          <w:tab w:val="left" w:pos="5245"/>
        </w:tabs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（ご案内）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7C1542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="00C47649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12FFB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45D85B59" w14:textId="54FE3465" w:rsidR="007C1542" w:rsidRDefault="007C1542" w:rsidP="00A4452A">
      <w:pPr>
        <w:tabs>
          <w:tab w:val="left" w:pos="5245"/>
        </w:tabs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いるま「太鼓」セッション実行委員会</w:t>
      </w:r>
      <w:r w:rsidR="0031194C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372CDEF5" w14:textId="05335E43" w:rsidR="00D36229" w:rsidRPr="00D36229" w:rsidRDefault="00D36229" w:rsidP="00D36229">
      <w:pPr>
        <w:tabs>
          <w:tab w:val="left" w:pos="5245"/>
        </w:tabs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会長　雨間　智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 xml:space="preserve">香　</w:t>
      </w:r>
    </w:p>
    <w:p w14:paraId="18355221" w14:textId="77777777" w:rsidR="0099226D" w:rsidRPr="000B7134" w:rsidRDefault="0030529F" w:rsidP="000B7134">
      <w:pPr>
        <w:tabs>
          <w:tab w:val="left" w:pos="5245"/>
        </w:tabs>
        <w:rPr>
          <w:rFonts w:ascii="BIZ UD明朝 Medium" w:eastAsia="PMingLiU" w:hAnsi="BIZ UD明朝 Medium"/>
          <w:sz w:val="22"/>
          <w:szCs w:val="22"/>
          <w:lang w:eastAsia="zh-TW"/>
        </w:rPr>
      </w:pPr>
      <w:r w:rsidRPr="0014795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="000B7134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14:paraId="509C8BF0" w14:textId="33704456" w:rsidR="0099226D" w:rsidRPr="00147958" w:rsidRDefault="001329B2" w:rsidP="00A4452A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いるま「太鼓」セッション</w:t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２０２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への</w:t>
      </w:r>
      <w:r w:rsidR="000667D7" w:rsidRPr="00147958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意向確認</w:t>
      </w:r>
      <w:r w:rsidR="00FE28B0" w:rsidRPr="00147958">
        <w:rPr>
          <w:rFonts w:ascii="BIZ UD明朝 Medium" w:eastAsia="BIZ UD明朝 Medium" w:hAnsi="BIZ UD明朝 Medium" w:hint="eastAsia"/>
          <w:sz w:val="22"/>
          <w:szCs w:val="22"/>
        </w:rPr>
        <w:t>について（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お願い</w:t>
      </w:r>
      <w:r w:rsidR="00FE28B0" w:rsidRPr="00147958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20B148C3" w14:textId="77777777" w:rsidR="00541517" w:rsidRPr="00D1104F" w:rsidRDefault="00541517" w:rsidP="00A4452A">
      <w:pPr>
        <w:rPr>
          <w:rFonts w:ascii="BIZ UD明朝 Medium" w:eastAsia="BIZ UD明朝 Medium" w:hAnsi="BIZ UD明朝 Medium"/>
          <w:sz w:val="22"/>
          <w:szCs w:val="22"/>
        </w:rPr>
      </w:pPr>
    </w:p>
    <w:p w14:paraId="4C411AC2" w14:textId="0B46B21C" w:rsidR="00842F10" w:rsidRPr="00147958" w:rsidRDefault="0036310B" w:rsidP="00A4452A">
      <w:pPr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1104F">
        <w:rPr>
          <w:rFonts w:ascii="BIZ UD明朝 Medium" w:eastAsia="BIZ UD明朝 Medium" w:hAnsi="BIZ UD明朝 Medium" w:hint="eastAsia"/>
          <w:sz w:val="22"/>
          <w:szCs w:val="22"/>
        </w:rPr>
        <w:t>春暖</w:t>
      </w:r>
      <w:r w:rsidR="00E6095F" w:rsidRPr="00147958">
        <w:rPr>
          <w:rFonts w:ascii="BIZ UD明朝 Medium" w:eastAsia="BIZ UD明朝 Medium" w:hAnsi="BIZ UD明朝 Medium" w:hint="eastAsia"/>
          <w:sz w:val="22"/>
          <w:szCs w:val="22"/>
        </w:rPr>
        <w:t>の候、ますますご</w:t>
      </w:r>
      <w:r w:rsidR="00CF0AF2" w:rsidRPr="00147958">
        <w:rPr>
          <w:rFonts w:ascii="BIZ UD明朝 Medium" w:eastAsia="BIZ UD明朝 Medium" w:hAnsi="BIZ UD明朝 Medium" w:hint="eastAsia"/>
          <w:sz w:val="22"/>
          <w:szCs w:val="22"/>
        </w:rPr>
        <w:t>健勝のこととお</w:t>
      </w:r>
      <w:r w:rsidR="0031194C" w:rsidRPr="00147958">
        <w:rPr>
          <w:rFonts w:ascii="BIZ UD明朝 Medium" w:eastAsia="BIZ UD明朝 Medium" w:hAnsi="BIZ UD明朝 Medium" w:hint="eastAsia"/>
          <w:sz w:val="22"/>
          <w:szCs w:val="22"/>
        </w:rPr>
        <w:t>喜</w:t>
      </w:r>
      <w:r w:rsidR="00CF0AF2" w:rsidRPr="00147958">
        <w:rPr>
          <w:rFonts w:ascii="BIZ UD明朝 Medium" w:eastAsia="BIZ UD明朝 Medium" w:hAnsi="BIZ UD明朝 Medium" w:hint="eastAsia"/>
          <w:sz w:val="22"/>
          <w:szCs w:val="22"/>
        </w:rPr>
        <w:t>び申し上げます。</w:t>
      </w:r>
    </w:p>
    <w:p w14:paraId="78AC6DF9" w14:textId="6086CDC9" w:rsidR="0099226D" w:rsidRPr="00147958" w:rsidRDefault="00CF0AF2" w:rsidP="00A445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いるま「太鼓」セッション</w:t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２０２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は、</w:t>
      </w:r>
      <w:r w:rsidR="0098498C">
        <w:rPr>
          <w:rFonts w:ascii="BIZ UD明朝 Medium" w:eastAsia="BIZ UD明朝 Medium" w:hAnsi="BIZ UD明朝 Medium" w:hint="eastAsia"/>
          <w:sz w:val="22"/>
          <w:szCs w:val="22"/>
        </w:rPr>
        <w:t>好天のもと</w:t>
      </w:r>
      <w:r w:rsidR="00D1104F">
        <w:rPr>
          <w:rFonts w:ascii="BIZ UD明朝 Medium" w:eastAsia="BIZ UD明朝 Medium" w:hAnsi="BIZ UD明朝 Medium" w:hint="eastAsia"/>
          <w:sz w:val="22"/>
          <w:szCs w:val="22"/>
        </w:rPr>
        <w:t>盛大に</w:t>
      </w:r>
      <w:r w:rsidR="007B4E0A">
        <w:rPr>
          <w:rFonts w:ascii="BIZ UD明朝 Medium" w:eastAsia="BIZ UD明朝 Medium" w:hAnsi="BIZ UD明朝 Medium" w:hint="eastAsia"/>
          <w:sz w:val="22"/>
          <w:szCs w:val="22"/>
        </w:rPr>
        <w:t>開催</w:t>
      </w:r>
      <w:r w:rsidR="00396AC8" w:rsidRPr="00147958">
        <w:rPr>
          <w:rFonts w:ascii="BIZ UD明朝 Medium" w:eastAsia="BIZ UD明朝 Medium" w:hAnsi="BIZ UD明朝 Medium" w:hint="eastAsia"/>
          <w:sz w:val="22"/>
          <w:szCs w:val="22"/>
        </w:rPr>
        <w:t>することができました。</w:t>
      </w:r>
      <w:r w:rsidR="00D1104F">
        <w:rPr>
          <w:rFonts w:ascii="BIZ UD明朝 Medium" w:eastAsia="BIZ UD明朝 Medium" w:hAnsi="BIZ UD明朝 Medium" w:hint="eastAsia"/>
          <w:sz w:val="22"/>
          <w:szCs w:val="22"/>
        </w:rPr>
        <w:t>これも</w:t>
      </w:r>
      <w:r w:rsidR="00396AC8" w:rsidRPr="00147958">
        <w:rPr>
          <w:rFonts w:ascii="BIZ UD明朝 Medium" w:eastAsia="BIZ UD明朝 Medium" w:hAnsi="BIZ UD明朝 Medium" w:hint="eastAsia"/>
          <w:sz w:val="22"/>
          <w:szCs w:val="22"/>
        </w:rPr>
        <w:t>皆様方のご理解とお力添えに</w:t>
      </w:r>
      <w:r w:rsidR="00D1104F">
        <w:rPr>
          <w:rFonts w:ascii="BIZ UD明朝 Medium" w:eastAsia="BIZ UD明朝 Medium" w:hAnsi="BIZ UD明朝 Medium" w:hint="eastAsia"/>
          <w:sz w:val="22"/>
          <w:szCs w:val="22"/>
        </w:rPr>
        <w:t>よるものと、</w:t>
      </w:r>
      <w:r w:rsidR="00396AC8" w:rsidRPr="00147958">
        <w:rPr>
          <w:rFonts w:ascii="BIZ UD明朝 Medium" w:eastAsia="BIZ UD明朝 Medium" w:hAnsi="BIZ UD明朝 Medium" w:hint="eastAsia"/>
          <w:sz w:val="22"/>
          <w:szCs w:val="22"/>
        </w:rPr>
        <w:t>心より御礼申し上げます</w:t>
      </w:r>
      <w:r w:rsidR="00B23818" w:rsidRPr="00147958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1B7DAB2" w14:textId="085409DD" w:rsidR="0099226D" w:rsidRPr="00D1104F" w:rsidRDefault="007B4E0A" w:rsidP="00D1104F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1104F">
        <w:rPr>
          <w:rFonts w:ascii="BIZ UD明朝 Medium" w:eastAsia="BIZ UD明朝 Medium" w:hAnsi="BIZ UD明朝 Medium" w:hint="eastAsia"/>
          <w:sz w:val="22"/>
          <w:szCs w:val="22"/>
        </w:rPr>
        <w:t>さて、２０２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５</w:t>
      </w:r>
      <w:r>
        <w:rPr>
          <w:rFonts w:ascii="BIZ UD明朝 Medium" w:eastAsia="BIZ UD明朝 Medium" w:hAnsi="BIZ UD明朝 Medium" w:hint="eastAsia"/>
          <w:sz w:val="22"/>
          <w:szCs w:val="22"/>
        </w:rPr>
        <w:t>年度も、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98498C">
        <w:rPr>
          <w:rFonts w:ascii="BIZ UD明朝 Medium" w:eastAsia="BIZ UD明朝 Medium" w:hAnsi="BIZ UD明朝 Medium" w:hint="eastAsia"/>
          <w:sz w:val="22"/>
          <w:szCs w:val="22"/>
        </w:rPr>
        <w:t>いるま「太鼓」セッションを</w:t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開催する準備を進めております</w:t>
      </w:r>
      <w:r w:rsidR="00396AC8" w:rsidRPr="00147958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850981">
        <w:rPr>
          <w:rFonts w:ascii="BIZ UD明朝 Medium" w:eastAsia="BIZ UD明朝 Medium" w:hAnsi="BIZ UD明朝 Medium" w:hint="eastAsia"/>
          <w:kern w:val="0"/>
          <w:sz w:val="22"/>
          <w:szCs w:val="22"/>
        </w:rPr>
        <w:t>ついては</w:t>
      </w:r>
      <w:r w:rsidR="000667D7" w:rsidRPr="00147958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="00806B6E" w:rsidRPr="00316D0F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別</w:t>
      </w:r>
      <w:r w:rsidR="00080B84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紙「運営等の協力について</w:t>
      </w:r>
      <w:r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の</w:t>
      </w:r>
      <w:r w:rsidR="00080B84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お願い」</w:t>
      </w:r>
      <w:r w:rsidR="00806B6E" w:rsidRPr="00147958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をご確認の上</w:t>
      </w:r>
      <w:r w:rsidR="00806B6E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、</w:t>
      </w:r>
      <w:r w:rsidR="00316D0F" w:rsidRPr="00316D0F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下記</w:t>
      </w:r>
      <w:r w:rsidR="00D1104F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ＱＲ</w:t>
      </w:r>
      <w:r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コードの</w:t>
      </w:r>
      <w:r w:rsidR="00850981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参加意向確認</w:t>
      </w:r>
      <w:r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フォームまたは</w:t>
      </w:r>
      <w:r w:rsidR="0098498C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裏面</w:t>
      </w:r>
      <w:r w:rsidR="00806B6E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の参加</w:t>
      </w:r>
      <w:r w:rsidR="00850981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意向確認書</w:t>
      </w:r>
      <w:r w:rsidR="00806B6E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にて</w:t>
      </w:r>
      <w:r w:rsidR="00316D0F" w:rsidRPr="00316D0F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、</w:t>
      </w:r>
      <w:r w:rsidR="00D1104F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４</w:t>
      </w:r>
      <w:r w:rsidR="003D22A6" w:rsidRPr="00147958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月</w:t>
      </w:r>
      <w:r w:rsidR="00941263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１０</w:t>
      </w:r>
      <w:r w:rsidR="0099226D" w:rsidRPr="00147958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日</w:t>
      </w:r>
      <w:r w:rsidR="00D10A96" w:rsidRPr="00147958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（</w:t>
      </w:r>
      <w:r w:rsidR="00941263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木</w:t>
      </w:r>
      <w:r w:rsidR="004A2129" w:rsidRPr="00147958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）</w:t>
      </w:r>
      <w:r w:rsidR="0099226D" w:rsidRPr="00147958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まで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6B73D6">
        <w:rPr>
          <w:rFonts w:ascii="BIZ UD明朝 Medium" w:eastAsia="BIZ UD明朝 Medium" w:hAnsi="BIZ UD明朝 Medium" w:hint="eastAsia"/>
          <w:sz w:val="22"/>
          <w:szCs w:val="22"/>
        </w:rPr>
        <w:t>参加意向を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ご回答</w:t>
      </w:r>
      <w:r w:rsidR="00E82D7E" w:rsidRPr="00147958">
        <w:rPr>
          <w:rFonts w:ascii="BIZ UD明朝 Medium" w:eastAsia="BIZ UD明朝 Medium" w:hAnsi="BIZ UD明朝 Medium" w:hint="eastAsia"/>
          <w:sz w:val="22"/>
          <w:szCs w:val="22"/>
        </w:rPr>
        <w:t>くださいますよう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お願い申し上げます。</w:t>
      </w:r>
    </w:p>
    <w:p w14:paraId="154DB56F" w14:textId="0A20068F" w:rsidR="00426DC5" w:rsidRDefault="00426DC5" w:rsidP="00A445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09A85DAA" w14:textId="7663C2BD" w:rsidR="0098498C" w:rsidRDefault="0098498C" w:rsidP="0098498C">
      <w:pPr>
        <w:ind w:firstLineChars="100" w:firstLine="220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13623D6" w14:textId="77777777" w:rsidR="00F65DD8" w:rsidRDefault="00F65DD8" w:rsidP="004965EF">
      <w:pPr>
        <w:rPr>
          <w:rFonts w:ascii="BIZ UD明朝 Medium" w:eastAsia="BIZ UD明朝 Medium" w:hAnsi="BIZ UD明朝 Medium"/>
          <w:sz w:val="22"/>
          <w:szCs w:val="22"/>
        </w:rPr>
      </w:pPr>
    </w:p>
    <w:p w14:paraId="7509B1A4" w14:textId="6567EE09" w:rsidR="003352B8" w:rsidRPr="00AB4789" w:rsidRDefault="003352B8" w:rsidP="00A4452A">
      <w:pPr>
        <w:rPr>
          <w:rFonts w:ascii="BIZ UD明朝 Medium" w:eastAsia="BIZ UD明朝 Medium" w:hAnsi="BIZ UD明朝 Medium"/>
          <w:sz w:val="22"/>
          <w:szCs w:val="22"/>
        </w:rPr>
      </w:pPr>
      <w:r w:rsidRPr="00AB4789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いるま「太鼓」セッション２０２５実行委員会総会</w:t>
      </w:r>
      <w:r w:rsidRPr="00AB4789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14:paraId="42B394ED" w14:textId="77777777" w:rsidR="004249C5" w:rsidRDefault="003352B8" w:rsidP="004249C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時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年５月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１７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日（土）　１８：３０～</w:t>
      </w:r>
    </w:p>
    <w:p w14:paraId="22E158F6" w14:textId="44210B19" w:rsidR="003352B8" w:rsidRPr="00147958" w:rsidRDefault="004249C5" w:rsidP="004249C5">
      <w:pPr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4249C5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748013312"/>
        </w:rPr>
        <w:t>会</w:t>
      </w:r>
      <w:r w:rsidRPr="004249C5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748013312"/>
        </w:rPr>
        <w:t>場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3352B8" w:rsidRPr="00147958">
        <w:rPr>
          <w:rFonts w:ascii="BIZ UD明朝 Medium" w:eastAsia="BIZ UD明朝 Medium" w:hAnsi="BIZ UD明朝 Medium" w:hint="eastAsia"/>
          <w:sz w:val="22"/>
          <w:szCs w:val="22"/>
        </w:rPr>
        <w:t>入間市産業文化センター　ホール</w:t>
      </w:r>
    </w:p>
    <w:p w14:paraId="3A1EA923" w14:textId="19C394C8" w:rsidR="00426DC5" w:rsidRDefault="003352B8" w:rsidP="00850981">
      <w:pPr>
        <w:ind w:leftChars="100" w:left="1750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そ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他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総会には必ず出席してください。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総会終了後に練習会を予定しております。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>演奏</w:t>
      </w:r>
      <w:r w:rsidR="00850981">
        <w:rPr>
          <w:rFonts w:ascii="BIZ UD明朝 Medium" w:eastAsia="BIZ UD明朝 Medium" w:hAnsi="BIZ UD明朝 Medium" w:hint="eastAsia"/>
          <w:sz w:val="22"/>
          <w:szCs w:val="22"/>
        </w:rPr>
        <w:t>楽器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>をご用意ください。</w:t>
      </w:r>
    </w:p>
    <w:p w14:paraId="454B8067" w14:textId="77777777" w:rsidR="00F65DD8" w:rsidRPr="00147958" w:rsidRDefault="00F65DD8" w:rsidP="00426DC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C89BD57" w14:textId="4FE0FC82" w:rsidR="00FA7FF3" w:rsidRPr="00AB4789" w:rsidRDefault="00012EF5" w:rsidP="00A4452A">
      <w:pPr>
        <w:rPr>
          <w:rFonts w:ascii="BIZ UD明朝 Medium" w:eastAsia="BIZ UD明朝 Medium" w:hAnsi="BIZ UD明朝 Medium"/>
          <w:sz w:val="24"/>
          <w:szCs w:val="24"/>
        </w:rPr>
      </w:pPr>
      <w:r w:rsidRPr="00AB4789">
        <w:rPr>
          <w:rFonts w:ascii="BIZ UD明朝 Medium" w:eastAsia="BIZ UD明朝 Medium" w:hAnsi="BIZ UD明朝 Medium" w:hint="eastAsia"/>
          <w:sz w:val="24"/>
          <w:szCs w:val="24"/>
        </w:rPr>
        <w:t>【いるま「太鼓」セッション２０</w:t>
      </w:r>
      <w:r w:rsidR="00941263">
        <w:rPr>
          <w:rFonts w:ascii="BIZ UD明朝 Medium" w:eastAsia="BIZ UD明朝 Medium" w:hAnsi="BIZ UD明朝 Medium" w:hint="eastAsia"/>
          <w:sz w:val="24"/>
          <w:szCs w:val="24"/>
        </w:rPr>
        <w:t>２５</w:t>
      </w:r>
      <w:r w:rsidR="006200B6" w:rsidRPr="00AB4789">
        <w:rPr>
          <w:rFonts w:ascii="BIZ UD明朝 Medium" w:eastAsia="BIZ UD明朝 Medium" w:hAnsi="BIZ UD明朝 Medium" w:hint="eastAsia"/>
          <w:sz w:val="24"/>
          <w:szCs w:val="24"/>
        </w:rPr>
        <w:t>開催概要（案）】</w:t>
      </w:r>
    </w:p>
    <w:p w14:paraId="4B31AF36" w14:textId="0BD9FF6B" w:rsidR="0099226D" w:rsidRPr="00147958" w:rsidRDefault="0099226D" w:rsidP="00AB4789">
      <w:pPr>
        <w:ind w:firstLineChars="100" w:firstLine="22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開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催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806B6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640AD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412ECE" w:rsidRPr="0014795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BE757A" w:rsidRPr="0014795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９</w:t>
      </w:r>
      <w:r w:rsidR="00012EF5" w:rsidRPr="0014795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14795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日（日）</w:t>
      </w:r>
    </w:p>
    <w:p w14:paraId="4C1B8727" w14:textId="7486C149" w:rsidR="0099226D" w:rsidRPr="00147958" w:rsidRDefault="0099226D" w:rsidP="00AB478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会　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場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F130CB" w:rsidRPr="00147958">
        <w:rPr>
          <w:rFonts w:ascii="BIZ UD明朝 Medium" w:eastAsia="BIZ UD明朝 Medium" w:hAnsi="BIZ UD明朝 Medium" w:hint="eastAsia"/>
          <w:sz w:val="22"/>
          <w:szCs w:val="22"/>
        </w:rPr>
        <w:t>入間市博物館</w:t>
      </w:r>
      <w:r w:rsidR="00234243" w:rsidRPr="00147958">
        <w:rPr>
          <w:rFonts w:ascii="BIZ UD明朝 Medium" w:eastAsia="BIZ UD明朝 Medium" w:hAnsi="BIZ UD明朝 Medium" w:hint="eastAsia"/>
          <w:sz w:val="22"/>
          <w:szCs w:val="22"/>
        </w:rPr>
        <w:t>「ＡＬＩＴ」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市民広場</w:t>
      </w:r>
    </w:p>
    <w:p w14:paraId="617724EE" w14:textId="10987DA0" w:rsidR="00497246" w:rsidRDefault="00F130CB" w:rsidP="00497246">
      <w:pPr>
        <w:ind w:left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内　</w:t>
      </w:r>
      <w:r w:rsidR="006200B6"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9226D" w:rsidRPr="00147958">
        <w:rPr>
          <w:rFonts w:ascii="BIZ UD明朝 Medium" w:eastAsia="BIZ UD明朝 Medium" w:hAnsi="BIZ UD明朝 Medium" w:hint="eastAsia"/>
          <w:sz w:val="22"/>
          <w:szCs w:val="22"/>
        </w:rPr>
        <w:t>容</w:t>
      </w:r>
      <w:r w:rsidR="00497246">
        <w:rPr>
          <w:rFonts w:ascii="BIZ UD明朝 Medium" w:eastAsia="BIZ UD明朝 Medium" w:hAnsi="BIZ UD明朝 Medium"/>
          <w:sz w:val="22"/>
          <w:szCs w:val="22"/>
        </w:rPr>
        <w:tab/>
      </w:r>
      <w:r w:rsidR="00136A13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①</w:t>
      </w:r>
      <w:r w:rsidR="0099226D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各団体パフォーマンス</w:t>
      </w:r>
      <w:r w:rsidR="00136A13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②</w:t>
      </w:r>
      <w:r w:rsidR="0099226D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大リズムセッション</w:t>
      </w:r>
      <w:r w:rsidR="00136A13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③</w:t>
      </w:r>
      <w:r w:rsidR="0099226D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ワークショップ</w:t>
      </w:r>
    </w:p>
    <w:p w14:paraId="066BD1CE" w14:textId="759B4A1D" w:rsidR="0099226D" w:rsidRPr="00497246" w:rsidRDefault="00136A13" w:rsidP="00497246">
      <w:pPr>
        <w:ind w:left="1071" w:firstLine="631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④</w:t>
      </w:r>
      <w:r w:rsidR="008568E5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各種</w:t>
      </w:r>
      <w:r w:rsidR="00B545D2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イベント</w:t>
      </w:r>
      <w:r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150FC9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⑤</w:t>
      </w:r>
      <w:r w:rsidR="0099226D" w:rsidRPr="0014795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出店</w:t>
      </w:r>
    </w:p>
    <w:p w14:paraId="4A698F58" w14:textId="77777777" w:rsidR="00497246" w:rsidRDefault="00CD410D" w:rsidP="00A4452A">
      <w:pPr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参加負担金</w:t>
      </w:r>
      <w:r w:rsidR="006200B6" w:rsidRPr="00147958">
        <w:rPr>
          <w:rFonts w:ascii="BIZ UD明朝 Medium" w:eastAsia="BIZ UD明朝 Medium" w:hAnsi="BIZ UD明朝 Medium"/>
          <w:sz w:val="22"/>
          <w:szCs w:val="22"/>
        </w:rPr>
        <w:tab/>
      </w:r>
      <w:r w:rsidR="004A2129" w:rsidRPr="00147958">
        <w:rPr>
          <w:rFonts w:ascii="BIZ UD明朝 Medium" w:eastAsia="BIZ UD明朝 Medium" w:hAnsi="BIZ UD明朝 Medium"/>
          <w:b/>
          <w:color w:val="000000"/>
          <w:sz w:val="22"/>
          <w:szCs w:val="22"/>
          <w:u w:val="single"/>
        </w:rPr>
        <w:t>１団体</w:t>
      </w:r>
      <w:r w:rsidR="00C47649" w:rsidRPr="00147958">
        <w:rPr>
          <w:rFonts w:ascii="BIZ UD明朝 Medium" w:eastAsia="BIZ UD明朝 Medium" w:hAnsi="BIZ UD明朝 Medium" w:hint="eastAsia"/>
          <w:b/>
          <w:color w:val="000000"/>
          <w:sz w:val="22"/>
          <w:szCs w:val="22"/>
          <w:u w:val="single"/>
        </w:rPr>
        <w:t>：</w:t>
      </w:r>
      <w:r w:rsidR="000B7134">
        <w:rPr>
          <w:rFonts w:ascii="BIZ UD明朝 Medium" w:eastAsia="BIZ UD明朝 Medium" w:hAnsi="BIZ UD明朝 Medium" w:hint="eastAsia"/>
          <w:b/>
          <w:color w:val="000000"/>
          <w:sz w:val="22"/>
          <w:szCs w:val="22"/>
          <w:u w:val="single"/>
        </w:rPr>
        <w:t>６</w:t>
      </w:r>
      <w:r w:rsidR="00495E91" w:rsidRPr="00147958">
        <w:rPr>
          <w:rFonts w:ascii="BIZ UD明朝 Medium" w:eastAsia="BIZ UD明朝 Medium" w:hAnsi="BIZ UD明朝 Medium"/>
          <w:b/>
          <w:color w:val="000000"/>
          <w:sz w:val="22"/>
          <w:szCs w:val="22"/>
          <w:u w:val="single"/>
        </w:rPr>
        <w:t>，０００</w:t>
      </w:r>
      <w:r w:rsidR="0099226D" w:rsidRPr="00147958">
        <w:rPr>
          <w:rFonts w:ascii="BIZ UD明朝 Medium" w:eastAsia="BIZ UD明朝 Medium" w:hAnsi="BIZ UD明朝 Medium"/>
          <w:b/>
          <w:sz w:val="22"/>
          <w:szCs w:val="22"/>
          <w:u w:val="single"/>
        </w:rPr>
        <w:t>円</w:t>
      </w:r>
      <w:r w:rsidR="007A0BA5" w:rsidRPr="00147958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【総会にて領収します】</w:t>
      </w:r>
    </w:p>
    <w:p w14:paraId="5CD309B9" w14:textId="77777777" w:rsidR="00497246" w:rsidRDefault="00497246" w:rsidP="00A4452A">
      <w:pPr>
        <w:rPr>
          <w:rFonts w:ascii="BIZ UD明朝 Medium" w:eastAsia="BIZ UD明朝 Medium" w:hAnsi="BIZ UD明朝 Medium"/>
          <w:b/>
          <w:sz w:val="22"/>
          <w:szCs w:val="22"/>
          <w:u w:val="single"/>
        </w:rPr>
      </w:pPr>
    </w:p>
    <w:p w14:paraId="04D4CE81" w14:textId="17D923AA" w:rsidR="00332B18" w:rsidRPr="001D0BB8" w:rsidRDefault="00202C4C" w:rsidP="00A344B4">
      <w:pPr>
        <w:ind w:firstLineChars="100" w:firstLine="210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6943329" wp14:editId="0E7B7CE5">
            <wp:simplePos x="0" y="0"/>
            <wp:positionH relativeFrom="column">
              <wp:posOffset>4864735</wp:posOffset>
            </wp:positionH>
            <wp:positionV relativeFrom="paragraph">
              <wp:posOffset>7896860</wp:posOffset>
            </wp:positionV>
            <wp:extent cx="1483360" cy="1483360"/>
            <wp:effectExtent l="0" t="0" r="0" b="0"/>
            <wp:wrapNone/>
            <wp:docPr id="3" name="図 1" descr="C:\Users\IRWS4253\AppData\Local\Microsoft\Windows\INetCache\Content.MSO\D26BD9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IRWS4253\AppData\Local\Microsoft\Windows\INetCache\Content.MSO\D26BD98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0AD">
        <w:rPr>
          <w:rFonts w:ascii="BIZ UD明朝 Medium" w:eastAsia="BIZ UD明朝 Medium" w:hAnsi="BIZ UD明朝 Medium" w:hint="eastAsia"/>
          <w:sz w:val="22"/>
          <w:szCs w:val="22"/>
        </w:rPr>
        <w:t>参加意向確認</w:t>
      </w:r>
      <w:r w:rsidR="00316D0F" w:rsidRPr="00316D0F">
        <w:rPr>
          <w:rFonts w:ascii="BIZ UD明朝 Medium" w:eastAsia="BIZ UD明朝 Medium" w:hAnsi="BIZ UD明朝 Medium" w:hint="eastAsia"/>
          <w:sz w:val="22"/>
          <w:szCs w:val="22"/>
        </w:rPr>
        <w:t>フォームQRコード</w:t>
      </w:r>
    </w:p>
    <w:p w14:paraId="720BFEC9" w14:textId="5A0B917D" w:rsidR="001D0BB8" w:rsidRPr="001D0BB8" w:rsidRDefault="00A344B4" w:rsidP="00AE6E1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0A40B14" wp14:editId="051F457B">
            <wp:simplePos x="0" y="0"/>
            <wp:positionH relativeFrom="column">
              <wp:posOffset>318965</wp:posOffset>
            </wp:positionH>
            <wp:positionV relativeFrom="paragraph">
              <wp:posOffset>83380</wp:posOffset>
            </wp:positionV>
            <wp:extent cx="1200150" cy="1200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560F64" w14:textId="11995263" w:rsidR="001D0BB8" w:rsidRDefault="001D0BB8" w:rsidP="00AE6E14">
      <w:pPr>
        <w:rPr>
          <w:rFonts w:ascii="BIZ UD明朝 Medium" w:eastAsia="BIZ UD明朝 Medium" w:hAnsi="BIZ UD明朝 Medium"/>
          <w:sz w:val="22"/>
          <w:szCs w:val="22"/>
        </w:rPr>
      </w:pPr>
    </w:p>
    <w:p w14:paraId="598D7071" w14:textId="77777777" w:rsidR="001D0BB8" w:rsidRPr="00147958" w:rsidRDefault="001D0BB8" w:rsidP="005B7460">
      <w:pPr>
        <w:ind w:firstLineChars="1750" w:firstLine="385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いるま「太鼓」セッション実行委員会事務局</w:t>
      </w:r>
    </w:p>
    <w:p w14:paraId="221F887A" w14:textId="77777777" w:rsidR="001D0BB8" w:rsidRPr="00147958" w:rsidRDefault="001D0BB8" w:rsidP="001D0BB8">
      <w:pPr>
        <w:ind w:leftChars="1300" w:left="2730" w:firstLineChars="499" w:firstLine="1098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〒358-8511　入間市豊岡1-16-1</w:t>
      </w:r>
    </w:p>
    <w:p w14:paraId="2EC3799A" w14:textId="3E633E8B" w:rsidR="001D0BB8" w:rsidRPr="00147958" w:rsidRDefault="001D0BB8" w:rsidP="001D0BB8">
      <w:pPr>
        <w:ind w:leftChars="1300" w:left="2730" w:rightChars="26" w:right="55" w:firstLineChars="499" w:firstLine="1098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入間市役所</w:t>
      </w:r>
      <w:r>
        <w:rPr>
          <w:rFonts w:ascii="BIZ UD明朝 Medium" w:eastAsia="BIZ UD明朝 Medium" w:hAnsi="BIZ UD明朝 Medium" w:hint="eastAsia"/>
          <w:sz w:val="22"/>
          <w:szCs w:val="22"/>
        </w:rPr>
        <w:t>地域振興課</w:t>
      </w:r>
      <w:r w:rsidRPr="0014795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内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　　担当　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一色、</w:t>
      </w:r>
      <w:r>
        <w:rPr>
          <w:rFonts w:ascii="BIZ UD明朝 Medium" w:eastAsia="BIZ UD明朝 Medium" w:hAnsi="BIZ UD明朝 Medium" w:hint="eastAsia"/>
          <w:sz w:val="22"/>
          <w:szCs w:val="22"/>
        </w:rPr>
        <w:t>松山</w:t>
      </w:r>
    </w:p>
    <w:p w14:paraId="1C1CD526" w14:textId="394A74E8" w:rsidR="001D0BB8" w:rsidRPr="00147958" w:rsidRDefault="001D0BB8" w:rsidP="001D0BB8">
      <w:pPr>
        <w:ind w:leftChars="1300" w:left="2730" w:rightChars="367" w:right="771" w:firstLineChars="499" w:firstLine="109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電　　　話　04-2964-1111内線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47958">
        <w:rPr>
          <w:rFonts w:ascii="BIZ UD明朝 Medium" w:eastAsia="BIZ UD明朝 Medium" w:hAnsi="BIZ UD明朝 Medium" w:hint="eastAsia"/>
          <w:sz w:val="22"/>
          <w:szCs w:val="22"/>
        </w:rPr>
        <w:t>2146</w:t>
      </w:r>
      <w:r w:rsidR="00941263">
        <w:rPr>
          <w:rFonts w:ascii="BIZ UD明朝 Medium" w:eastAsia="BIZ UD明朝 Medium" w:hAnsi="BIZ UD明朝 Medium" w:hint="eastAsia"/>
          <w:sz w:val="22"/>
          <w:szCs w:val="22"/>
        </w:rPr>
        <w:t>・2147</w:t>
      </w:r>
    </w:p>
    <w:p w14:paraId="1929E23B" w14:textId="77777777" w:rsidR="001D0BB8" w:rsidRPr="00147958" w:rsidRDefault="001D0BB8" w:rsidP="001D0BB8">
      <w:pPr>
        <w:ind w:leftChars="1300" w:left="2730" w:rightChars="800" w:right="1680" w:firstLineChars="499" w:firstLine="1098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>Ｆ　Ａ　Ｘ　04-2964-1720</w:t>
      </w:r>
    </w:p>
    <w:p w14:paraId="295C6B4F" w14:textId="6C32B5DB" w:rsidR="001D0BB8" w:rsidRPr="001D0BB8" w:rsidRDefault="001D0BB8" w:rsidP="0098498C">
      <w:pPr>
        <w:ind w:leftChars="1300" w:left="2730" w:rightChars="400" w:right="840" w:firstLineChars="500" w:firstLine="1100"/>
        <w:rPr>
          <w:rFonts w:ascii="BIZ UD明朝 Medium" w:eastAsia="BIZ UD明朝 Medium" w:hAnsi="BIZ UD明朝 Medium"/>
          <w:sz w:val="22"/>
          <w:szCs w:val="22"/>
        </w:rPr>
      </w:pPr>
      <w:r w:rsidRPr="00147958">
        <w:rPr>
          <w:rFonts w:ascii="BIZ UD明朝 Medium" w:eastAsia="BIZ UD明朝 Medium" w:hAnsi="BIZ UD明朝 Medium" w:hint="eastAsia"/>
          <w:sz w:val="22"/>
          <w:szCs w:val="22"/>
        </w:rPr>
        <w:t xml:space="preserve">Ｅ　メール　</w:t>
      </w:r>
      <w:hyperlink r:id="rId10" w:history="1">
        <w:r w:rsidRPr="00147958">
          <w:rPr>
            <w:rStyle w:val="ac"/>
            <w:rFonts w:ascii="BIZ UD明朝 Medium" w:eastAsia="BIZ UD明朝 Medium" w:hAnsi="BIZ UD明朝 Medium" w:hint="eastAsia"/>
            <w:sz w:val="22"/>
            <w:szCs w:val="22"/>
          </w:rPr>
          <w:t>ir211000@city.iruma.lg.jp</w:t>
        </w:r>
      </w:hyperlink>
    </w:p>
    <w:p w14:paraId="7302EA06" w14:textId="2923E8FD" w:rsidR="00E04DE6" w:rsidRPr="00147958" w:rsidRDefault="00202C4C" w:rsidP="001D0BB8">
      <w:pPr>
        <w:ind w:right="8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3D8C059" wp14:editId="388F27D4">
            <wp:simplePos x="0" y="0"/>
            <wp:positionH relativeFrom="column">
              <wp:posOffset>4864735</wp:posOffset>
            </wp:positionH>
            <wp:positionV relativeFrom="paragraph">
              <wp:posOffset>7896860</wp:posOffset>
            </wp:positionV>
            <wp:extent cx="1483360" cy="1483360"/>
            <wp:effectExtent l="0" t="0" r="0" b="0"/>
            <wp:wrapNone/>
            <wp:docPr id="2" name="図 1" descr="C:\Users\IRWS4253\AppData\Local\Microsoft\Windows\INetCache\Content.MSO\D26BD9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IRWS4253\AppData\Local\Microsoft\Windows\INetCache\Content.MSO\D26BD98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71D" w:rsidRPr="00147958">
        <w:rPr>
          <w:rFonts w:ascii="BIZ UD明朝 Medium" w:eastAsia="BIZ UD明朝 Medium" w:hAnsi="BIZ UD明朝 Medium"/>
          <w:sz w:val="22"/>
          <w:szCs w:val="22"/>
        </w:rPr>
        <w:br w:type="page"/>
      </w:r>
      <w:r w:rsidR="00602DC5" w:rsidRPr="00147958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いるま「太鼓」セッション２０２</w:t>
      </w:r>
      <w:r w:rsidR="00941263">
        <w:rPr>
          <w:rFonts w:ascii="BIZ UD明朝 Medium" w:eastAsia="BIZ UD明朝 Medium" w:hAnsi="BIZ UD明朝 Medium" w:hint="eastAsia"/>
          <w:b/>
          <w:sz w:val="28"/>
          <w:szCs w:val="28"/>
        </w:rPr>
        <w:t>５</w:t>
      </w:r>
      <w:r w:rsidR="00602DC5" w:rsidRPr="0014795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EC23B8" w:rsidRPr="00147958">
        <w:rPr>
          <w:rFonts w:ascii="BIZ UD明朝 Medium" w:eastAsia="BIZ UD明朝 Medium" w:hAnsi="BIZ UD明朝 Medium" w:hint="eastAsia"/>
          <w:b/>
          <w:sz w:val="28"/>
          <w:szCs w:val="28"/>
        </w:rPr>
        <w:t>参加</w:t>
      </w:r>
      <w:r w:rsidR="00712C90">
        <w:rPr>
          <w:rFonts w:ascii="BIZ UD明朝 Medium" w:eastAsia="BIZ UD明朝 Medium" w:hAnsi="BIZ UD明朝 Medium" w:hint="eastAsia"/>
          <w:b/>
          <w:sz w:val="28"/>
          <w:szCs w:val="28"/>
        </w:rPr>
        <w:t>意向確認書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404"/>
        <w:gridCol w:w="5978"/>
      </w:tblGrid>
      <w:tr w:rsidR="00DA271D" w:rsidRPr="00147958" w14:paraId="2B2B2AAD" w14:textId="77777777" w:rsidTr="00F06C1B">
        <w:trPr>
          <w:trHeight w:val="624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51D8ED1A" w14:textId="77777777" w:rsidR="00DA271D" w:rsidRPr="00147958" w:rsidRDefault="00DA271D" w:rsidP="00B3611D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 w:rsidRPr="00147958">
              <w:rPr>
                <w:rFonts w:ascii="BIZ UD明朝 Medium" w:eastAsia="BIZ UD明朝 Medium" w:hAnsi="BIZ UD明朝 Medium" w:hint="eastAsia"/>
                <w:sz w:val="28"/>
              </w:rPr>
              <w:t>団体名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A0CE148" w14:textId="77777777" w:rsidR="00DA271D" w:rsidRPr="00147958" w:rsidRDefault="00DA271D" w:rsidP="00B3611D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A271D" w:rsidRPr="00147958" w14:paraId="20DB3594" w14:textId="77777777" w:rsidTr="00F06C1B">
        <w:trPr>
          <w:trHeight w:val="624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3210E612" w14:textId="77777777" w:rsidR="00DA271D" w:rsidRPr="00147958" w:rsidRDefault="00DA271D" w:rsidP="00B3611D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 w:rsidRPr="00147958">
              <w:rPr>
                <w:rFonts w:ascii="BIZ UD明朝 Medium" w:eastAsia="BIZ UD明朝 Medium" w:hAnsi="BIZ UD明朝 Medium" w:hint="eastAsia"/>
                <w:sz w:val="28"/>
              </w:rPr>
              <w:t>代表者氏名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4D57155B" w14:textId="77777777" w:rsidR="00DA271D" w:rsidRPr="00147958" w:rsidRDefault="00DA271D" w:rsidP="00B3611D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1003B" w:rsidRPr="00147958" w14:paraId="0A891A14" w14:textId="77777777" w:rsidTr="00F06C1B">
        <w:trPr>
          <w:trHeight w:val="624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4A3295D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連絡担当者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7689E9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895812B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1003B" w:rsidRPr="00147958" w14:paraId="4AB44A30" w14:textId="77777777" w:rsidTr="00926943">
        <w:trPr>
          <w:trHeight w:val="1189"/>
        </w:trPr>
        <w:tc>
          <w:tcPr>
            <w:tcW w:w="1678" w:type="dxa"/>
            <w:vMerge/>
            <w:shd w:val="clear" w:color="auto" w:fill="auto"/>
            <w:vAlign w:val="center"/>
          </w:tcPr>
          <w:p w14:paraId="48BA215F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9F0484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632DE48" w14:textId="77777777" w:rsidR="0041003B" w:rsidRDefault="00926943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〒</w:t>
            </w:r>
          </w:p>
          <w:p w14:paraId="7F08D8E3" w14:textId="77777777" w:rsidR="00926943" w:rsidRDefault="00926943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  <w:p w14:paraId="1A7D0EFA" w14:textId="688630BE" w:rsidR="00926943" w:rsidRPr="00147958" w:rsidRDefault="00926943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1003B" w:rsidRPr="00147958" w14:paraId="5DCA78EA" w14:textId="77777777" w:rsidTr="00F06C1B">
        <w:trPr>
          <w:trHeight w:val="624"/>
        </w:trPr>
        <w:tc>
          <w:tcPr>
            <w:tcW w:w="1678" w:type="dxa"/>
            <w:vMerge/>
            <w:shd w:val="clear" w:color="auto" w:fill="auto"/>
            <w:vAlign w:val="center"/>
          </w:tcPr>
          <w:p w14:paraId="018EE437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1D5BE1D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電話番号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FEB37D9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1003B" w:rsidRPr="00147958" w14:paraId="141A88FE" w14:textId="77777777" w:rsidTr="00F06C1B">
        <w:trPr>
          <w:trHeight w:val="624"/>
        </w:trPr>
        <w:tc>
          <w:tcPr>
            <w:tcW w:w="1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973A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1EF6D54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ﾒｰﾙｱﾄﾞﾚｽ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9420084" w14:textId="77777777" w:rsidR="0041003B" w:rsidRPr="00147958" w:rsidRDefault="0041003B" w:rsidP="0041003B">
            <w:pPr>
              <w:spacing w:line="44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59064539" w14:textId="77777777" w:rsidR="00DA271D" w:rsidRPr="00147958" w:rsidRDefault="00DA271D" w:rsidP="00A4452A">
      <w:pPr>
        <w:ind w:left="210" w:hangingChars="100" w:hanging="210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44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  <w:gridCol w:w="3647"/>
      </w:tblGrid>
      <w:tr w:rsidR="00DA271D" w:rsidRPr="00147958" w14:paraId="134882AA" w14:textId="77777777" w:rsidTr="0098498C">
        <w:trPr>
          <w:trHeight w:val="1249"/>
        </w:trPr>
        <w:tc>
          <w:tcPr>
            <w:tcW w:w="5524" w:type="dxa"/>
            <w:vAlign w:val="center"/>
          </w:tcPr>
          <w:p w14:paraId="609A8A73" w14:textId="0C9A7E6E" w:rsidR="00DA271D" w:rsidRPr="00147958" w:rsidRDefault="00806B6E" w:rsidP="00DA271D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いるま「太鼓」セッション２０２</w:t>
            </w:r>
            <w:r w:rsidR="00941263">
              <w:rPr>
                <w:rFonts w:ascii="BIZ UD明朝 Medium" w:eastAsia="BIZ UD明朝 Medium" w:hAnsi="BIZ UD明朝 Medium" w:hint="eastAsia"/>
              </w:rPr>
              <w:t>５</w:t>
            </w:r>
            <w:r w:rsidR="00DA271D" w:rsidRPr="00147958">
              <w:rPr>
                <w:rFonts w:ascii="BIZ UD明朝 Medium" w:eastAsia="BIZ UD明朝 Medium" w:hAnsi="BIZ UD明朝 Medium" w:hint="eastAsia"/>
              </w:rPr>
              <w:t>への参加について</w:t>
            </w:r>
          </w:p>
          <w:p w14:paraId="0E79A8BF" w14:textId="77777777" w:rsidR="001D0BB8" w:rsidRDefault="001D0BB8" w:rsidP="00DA271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56149B4A" w14:textId="5BD930ED" w:rsidR="00DA271D" w:rsidRPr="00147958" w:rsidRDefault="00806B6E" w:rsidP="00DA271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〔開催日〕令和</w:t>
            </w:r>
            <w:r w:rsidR="00941263">
              <w:rPr>
                <w:rFonts w:ascii="BIZ UD明朝 Medium" w:eastAsia="BIZ UD明朝 Medium" w:hAnsi="BIZ UD明朝 Medium" w:hint="eastAsia"/>
              </w:rPr>
              <w:t>７</w:t>
            </w:r>
            <w:r>
              <w:rPr>
                <w:rFonts w:ascii="BIZ UD明朝 Medium" w:eastAsia="BIZ UD明朝 Medium" w:hAnsi="BIZ UD明朝 Medium" w:hint="eastAsia"/>
              </w:rPr>
              <w:t>年９月</w:t>
            </w:r>
            <w:r w:rsidR="00941263">
              <w:rPr>
                <w:rFonts w:ascii="BIZ UD明朝 Medium" w:eastAsia="BIZ UD明朝 Medium" w:hAnsi="BIZ UD明朝 Medium" w:hint="eastAsia"/>
              </w:rPr>
              <w:t>７</w:t>
            </w:r>
            <w:r w:rsidR="00DA271D" w:rsidRPr="00147958">
              <w:rPr>
                <w:rFonts w:ascii="BIZ UD明朝 Medium" w:eastAsia="BIZ UD明朝 Medium" w:hAnsi="BIZ UD明朝 Medium" w:hint="eastAsia"/>
              </w:rPr>
              <w:t>日（日）</w:t>
            </w:r>
          </w:p>
          <w:p w14:paraId="6F964FE7" w14:textId="77777777" w:rsidR="00DA271D" w:rsidRPr="00147958" w:rsidRDefault="00DA271D" w:rsidP="00DA271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147958">
              <w:rPr>
                <w:rFonts w:ascii="BIZ UD明朝 Medium" w:eastAsia="BIZ UD明朝 Medium" w:hAnsi="BIZ UD明朝 Medium" w:hint="eastAsia"/>
              </w:rPr>
              <w:t>〔会　場〕入間市博物館「ＡＬＩＴ」市民広場</w:t>
            </w:r>
          </w:p>
        </w:tc>
        <w:tc>
          <w:tcPr>
            <w:tcW w:w="3647" w:type="dxa"/>
            <w:vAlign w:val="center"/>
          </w:tcPr>
          <w:p w14:paraId="5568E2AE" w14:textId="5E02185C" w:rsidR="00DA271D" w:rsidRDefault="00DA271D" w:rsidP="0098498C">
            <w:pPr>
              <w:ind w:leftChars="-180" w:left="-378" w:firstLineChars="135" w:firstLine="378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4795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　加　・　不参加</w:t>
            </w:r>
          </w:p>
          <w:p w14:paraId="116D5E90" w14:textId="77777777" w:rsidR="0098498C" w:rsidRDefault="0098498C" w:rsidP="0098498C">
            <w:pPr>
              <w:ind w:leftChars="-180" w:left="-378" w:firstLineChars="135" w:firstLine="378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748451F1" w14:textId="61A3A51C" w:rsidR="0098498C" w:rsidRPr="00147958" w:rsidRDefault="0098498C" w:rsidP="0098498C">
            <w:pPr>
              <w:ind w:leftChars="-180" w:left="-378" w:firstLineChars="135" w:firstLine="378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参加人数　約</w:t>
            </w:r>
            <w:r w:rsidRPr="0098498C">
              <w:rPr>
                <w:rFonts w:ascii="BIZ UD明朝 Medium" w:eastAsia="BIZ UD明朝 Medium" w:hAnsi="BIZ UD明朝 Medium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名</w:t>
            </w:r>
          </w:p>
        </w:tc>
      </w:tr>
      <w:tr w:rsidR="00DA271D" w:rsidRPr="00147958" w14:paraId="4FAE66F1" w14:textId="77777777" w:rsidTr="0098498C">
        <w:trPr>
          <w:trHeight w:val="1285"/>
        </w:trPr>
        <w:tc>
          <w:tcPr>
            <w:tcW w:w="5524" w:type="dxa"/>
            <w:vAlign w:val="center"/>
          </w:tcPr>
          <w:p w14:paraId="5FC96DD3" w14:textId="77777777" w:rsidR="00DA271D" w:rsidRPr="00147958" w:rsidRDefault="00DA271D" w:rsidP="00AE6E14">
            <w:pPr>
              <w:jc w:val="left"/>
              <w:rPr>
                <w:rFonts w:ascii="BIZ UD明朝 Medium" w:eastAsia="BIZ UD明朝 Medium" w:hAnsi="BIZ UD明朝 Medium"/>
              </w:rPr>
            </w:pPr>
            <w:r w:rsidRPr="00147958">
              <w:rPr>
                <w:rFonts w:ascii="BIZ UD明朝 Medium" w:eastAsia="BIZ UD明朝 Medium" w:hAnsi="BIZ UD明朝 Medium" w:hint="eastAsia"/>
              </w:rPr>
              <w:t>◇　総会について</w:t>
            </w:r>
          </w:p>
          <w:p w14:paraId="4D872F16" w14:textId="77777777" w:rsidR="00DA271D" w:rsidRPr="00147958" w:rsidRDefault="00DA271D" w:rsidP="00AE6E14">
            <w:pPr>
              <w:jc w:val="left"/>
              <w:rPr>
                <w:rFonts w:ascii="BIZ UD明朝 Medium" w:eastAsia="BIZ UD明朝 Medium" w:hAnsi="BIZ UD明朝 Medium"/>
              </w:rPr>
            </w:pPr>
            <w:r w:rsidRPr="0014795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56264D5C" w14:textId="6C5A81E3" w:rsidR="00DA271D" w:rsidRPr="00147958" w:rsidRDefault="00DA271D" w:rsidP="00AE6E14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147958">
              <w:rPr>
                <w:rFonts w:ascii="BIZ UD明朝 Medium" w:eastAsia="BIZ UD明朝 Medium" w:hAnsi="BIZ UD明朝 Medium" w:hint="eastAsia"/>
              </w:rPr>
              <w:t>〔日時〕</w:t>
            </w:r>
            <w:r w:rsidR="0041003B">
              <w:rPr>
                <w:rFonts w:ascii="BIZ UD明朝 Medium" w:eastAsia="BIZ UD明朝 Medium" w:hAnsi="BIZ UD明朝 Medium" w:hint="eastAsia"/>
              </w:rPr>
              <w:t>令和</w:t>
            </w:r>
            <w:r w:rsidR="00941263">
              <w:rPr>
                <w:rFonts w:ascii="BIZ UD明朝 Medium" w:eastAsia="BIZ UD明朝 Medium" w:hAnsi="BIZ UD明朝 Medium" w:hint="eastAsia"/>
              </w:rPr>
              <w:t>７</w:t>
            </w:r>
            <w:r w:rsidR="0041003B">
              <w:rPr>
                <w:rFonts w:ascii="BIZ UD明朝 Medium" w:eastAsia="BIZ UD明朝 Medium" w:hAnsi="BIZ UD明朝 Medium" w:hint="eastAsia"/>
              </w:rPr>
              <w:t>年</w:t>
            </w:r>
            <w:r w:rsidR="00806B6E">
              <w:rPr>
                <w:rFonts w:ascii="BIZ UD明朝 Medium" w:eastAsia="BIZ UD明朝 Medium" w:hAnsi="BIZ UD明朝 Medium" w:hint="eastAsia"/>
                <w:sz w:val="20"/>
              </w:rPr>
              <w:t>５月</w:t>
            </w:r>
            <w:r w:rsidR="00941263">
              <w:rPr>
                <w:rFonts w:ascii="BIZ UD明朝 Medium" w:eastAsia="BIZ UD明朝 Medium" w:hAnsi="BIZ UD明朝 Medium" w:hint="eastAsia"/>
                <w:sz w:val="20"/>
              </w:rPr>
              <w:t>１７</w:t>
            </w:r>
            <w:r w:rsidRPr="00147958">
              <w:rPr>
                <w:rFonts w:ascii="BIZ UD明朝 Medium" w:eastAsia="BIZ UD明朝 Medium" w:hAnsi="BIZ UD明朝 Medium" w:hint="eastAsia"/>
                <w:sz w:val="20"/>
              </w:rPr>
              <w:t>日(土)</w:t>
            </w:r>
            <w:r w:rsidR="005B7460">
              <w:rPr>
                <w:rFonts w:ascii="BIZ UD明朝 Medium" w:eastAsia="BIZ UD明朝 Medium" w:hAnsi="BIZ UD明朝 Medium" w:hint="eastAsia"/>
                <w:sz w:val="20"/>
              </w:rPr>
              <w:t>１８</w:t>
            </w:r>
            <w:r w:rsidRPr="00147958">
              <w:rPr>
                <w:rFonts w:ascii="BIZ UD明朝 Medium" w:eastAsia="BIZ UD明朝 Medium" w:hAnsi="BIZ UD明朝 Medium" w:hint="eastAsia"/>
                <w:sz w:val="20"/>
              </w:rPr>
              <w:t>時３０分から</w:t>
            </w:r>
          </w:p>
          <w:p w14:paraId="1672B19E" w14:textId="659A30F6" w:rsidR="00DA271D" w:rsidRPr="00147958" w:rsidRDefault="00DA271D" w:rsidP="00AE6E14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147958">
              <w:rPr>
                <w:rFonts w:ascii="BIZ UD明朝 Medium" w:eastAsia="BIZ UD明朝 Medium" w:hAnsi="BIZ UD明朝 Medium" w:hint="eastAsia"/>
              </w:rPr>
              <w:t>〔</w:t>
            </w:r>
            <w:r w:rsidR="005B7460">
              <w:rPr>
                <w:rFonts w:ascii="BIZ UD明朝 Medium" w:eastAsia="BIZ UD明朝 Medium" w:hAnsi="BIZ UD明朝 Medium" w:hint="eastAsia"/>
              </w:rPr>
              <w:t>会場</w:t>
            </w:r>
            <w:r w:rsidRPr="00147958">
              <w:rPr>
                <w:rFonts w:ascii="BIZ UD明朝 Medium" w:eastAsia="BIZ UD明朝 Medium" w:hAnsi="BIZ UD明朝 Medium" w:hint="eastAsia"/>
              </w:rPr>
              <w:t>〕</w:t>
            </w:r>
            <w:r w:rsidRPr="00147958">
              <w:rPr>
                <w:rFonts w:ascii="BIZ UD明朝 Medium" w:eastAsia="BIZ UD明朝 Medium" w:hAnsi="BIZ UD明朝 Medium" w:hint="eastAsia"/>
                <w:sz w:val="20"/>
              </w:rPr>
              <w:t>入間市産業文化センターホール</w:t>
            </w:r>
          </w:p>
        </w:tc>
        <w:tc>
          <w:tcPr>
            <w:tcW w:w="3647" w:type="dxa"/>
            <w:vAlign w:val="center"/>
          </w:tcPr>
          <w:p w14:paraId="7C832EFC" w14:textId="64CF8B03" w:rsidR="00DA271D" w:rsidRPr="00147958" w:rsidRDefault="00DA271D" w:rsidP="0098498C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4795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出席人数</w:t>
            </w:r>
            <w:r w:rsidR="0098498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147958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約</w:t>
            </w:r>
            <w:r w:rsidRPr="00147958">
              <w:rPr>
                <w:rFonts w:ascii="BIZ UD明朝 Medium" w:eastAsia="BIZ UD明朝 Medium" w:hAnsi="BIZ UD明朝 Medium" w:hint="eastAsia"/>
                <w:sz w:val="28"/>
                <w:szCs w:val="28"/>
                <w:u w:val="single"/>
              </w:rPr>
              <w:t xml:space="preserve">　　　　</w:t>
            </w:r>
            <w:r w:rsidRPr="0014795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名</w:t>
            </w:r>
          </w:p>
        </w:tc>
      </w:tr>
    </w:tbl>
    <w:p w14:paraId="4FB86D11" w14:textId="77777777" w:rsidR="004E7BCD" w:rsidRPr="00147958" w:rsidRDefault="004E7BCD" w:rsidP="00A4452A">
      <w:pPr>
        <w:rPr>
          <w:rFonts w:ascii="BIZ UD明朝 Medium" w:eastAsia="BIZ UD明朝 Medium" w:hAnsi="BIZ UD明朝 Medium"/>
        </w:rPr>
      </w:pPr>
      <w:r w:rsidRPr="00147958">
        <w:rPr>
          <w:rFonts w:ascii="BIZ UD明朝 Medium" w:eastAsia="BIZ UD明朝 Medium" w:hAnsi="BIZ UD明朝 Medium" w:hint="eastAsia"/>
        </w:rPr>
        <w:t>※記入いただいた</w:t>
      </w:r>
      <w:r w:rsidR="009311E6" w:rsidRPr="00147958">
        <w:rPr>
          <w:rFonts w:ascii="BIZ UD明朝 Medium" w:eastAsia="BIZ UD明朝 Medium" w:hAnsi="BIZ UD明朝 Medium" w:hint="eastAsia"/>
        </w:rPr>
        <w:t>個人情報</w:t>
      </w:r>
      <w:r w:rsidR="00853A11" w:rsidRPr="00147958">
        <w:rPr>
          <w:rFonts w:ascii="BIZ UD明朝 Medium" w:eastAsia="BIZ UD明朝 Medium" w:hAnsi="BIZ UD明朝 Medium" w:hint="eastAsia"/>
        </w:rPr>
        <w:t>は、当実行委員会以外では使用</w:t>
      </w:r>
      <w:r w:rsidRPr="00147958">
        <w:rPr>
          <w:rFonts w:ascii="BIZ UD明朝 Medium" w:eastAsia="BIZ UD明朝 Medium" w:hAnsi="BIZ UD明朝 Medium" w:hint="eastAsia"/>
        </w:rPr>
        <w:t>いたしません。</w:t>
      </w:r>
    </w:p>
    <w:p w14:paraId="713CF69F" w14:textId="2C97B8FE" w:rsidR="00AE6E14" w:rsidRPr="00147958" w:rsidRDefault="00CB46A2" w:rsidP="00A4452A">
      <w:pPr>
        <w:rPr>
          <w:rFonts w:ascii="BIZ UD明朝 Medium" w:eastAsia="BIZ UD明朝 Medium" w:hAnsi="BIZ UD明朝 Medium"/>
          <w:b/>
          <w:u w:val="single"/>
        </w:rPr>
      </w:pPr>
      <w:r w:rsidRPr="00147958">
        <w:rPr>
          <w:rFonts w:ascii="BIZ UD明朝 Medium" w:eastAsia="BIZ UD明朝 Medium" w:hAnsi="BIZ UD明朝 Medium" w:hint="eastAsia"/>
        </w:rPr>
        <w:t>※</w:t>
      </w:r>
      <w:r w:rsidR="001D0BB8">
        <w:rPr>
          <w:rFonts w:ascii="BIZ UD明朝 Medium" w:eastAsia="BIZ UD明朝 Medium" w:hAnsi="BIZ UD明朝 Medium" w:hint="eastAsia"/>
          <w:b/>
          <w:u w:val="single"/>
        </w:rPr>
        <w:t>４</w:t>
      </w:r>
      <w:r w:rsidR="00AE6E14" w:rsidRPr="00147958">
        <w:rPr>
          <w:rFonts w:ascii="BIZ UD明朝 Medium" w:eastAsia="BIZ UD明朝 Medium" w:hAnsi="BIZ UD明朝 Medium" w:hint="eastAsia"/>
          <w:b/>
          <w:u w:val="single"/>
        </w:rPr>
        <w:t>月</w:t>
      </w:r>
      <w:r w:rsidR="00941263">
        <w:rPr>
          <w:rFonts w:ascii="BIZ UD明朝 Medium" w:eastAsia="BIZ UD明朝 Medium" w:hAnsi="BIZ UD明朝 Medium" w:hint="eastAsia"/>
          <w:b/>
          <w:u w:val="single"/>
        </w:rPr>
        <w:t>１０</w:t>
      </w:r>
      <w:r w:rsidRPr="00147958">
        <w:rPr>
          <w:rFonts w:ascii="BIZ UD明朝 Medium" w:eastAsia="BIZ UD明朝 Medium" w:hAnsi="BIZ UD明朝 Medium" w:hint="eastAsia"/>
          <w:b/>
          <w:u w:val="single"/>
        </w:rPr>
        <w:t>日（</w:t>
      </w:r>
      <w:r w:rsidR="00941263">
        <w:rPr>
          <w:rFonts w:ascii="BIZ UD明朝 Medium" w:eastAsia="BIZ UD明朝 Medium" w:hAnsi="BIZ UD明朝 Medium" w:hint="eastAsia"/>
          <w:b/>
          <w:u w:val="single"/>
        </w:rPr>
        <w:t>木</w:t>
      </w:r>
      <w:r w:rsidR="0041003B">
        <w:rPr>
          <w:rFonts w:ascii="BIZ UD明朝 Medium" w:eastAsia="BIZ UD明朝 Medium" w:hAnsi="BIZ UD明朝 Medium" w:hint="eastAsia"/>
          <w:b/>
          <w:u w:val="single"/>
        </w:rPr>
        <w:t>）までに、事務局へ</w:t>
      </w:r>
      <w:r w:rsidRPr="00147958">
        <w:rPr>
          <w:rFonts w:ascii="BIZ UD明朝 Medium" w:eastAsia="BIZ UD明朝 Medium" w:hAnsi="BIZ UD明朝 Medium" w:hint="eastAsia"/>
          <w:b/>
          <w:u w:val="single"/>
        </w:rPr>
        <w:t>ご返送</w:t>
      </w:r>
      <w:r w:rsidR="00F06C1B">
        <w:rPr>
          <w:rFonts w:ascii="BIZ UD明朝 Medium" w:eastAsia="BIZ UD明朝 Medium" w:hAnsi="BIZ UD明朝 Medium" w:hint="eastAsia"/>
          <w:b/>
          <w:u w:val="single"/>
        </w:rPr>
        <w:t>ください</w:t>
      </w:r>
      <w:r w:rsidRPr="00147958">
        <w:rPr>
          <w:rFonts w:ascii="BIZ UD明朝 Medium" w:eastAsia="BIZ UD明朝 Medium" w:hAnsi="BIZ UD明朝 Medium" w:hint="eastAsia"/>
          <w:b/>
          <w:u w:val="single"/>
        </w:rPr>
        <w:t>。</w:t>
      </w:r>
    </w:p>
    <w:sectPr w:rsidR="00AE6E14" w:rsidRPr="00147958" w:rsidSect="004965EF">
      <w:pgSz w:w="11906" w:h="16838" w:code="9"/>
      <w:pgMar w:top="993" w:right="1134" w:bottom="851" w:left="1418" w:header="851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0CDF" w14:textId="77777777" w:rsidR="00DE5C04" w:rsidRDefault="00DE5C04" w:rsidP="0030529F">
      <w:r>
        <w:separator/>
      </w:r>
    </w:p>
  </w:endnote>
  <w:endnote w:type="continuationSeparator" w:id="0">
    <w:p w14:paraId="3FB46E84" w14:textId="77777777" w:rsidR="00DE5C04" w:rsidRDefault="00DE5C04" w:rsidP="003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FD18" w14:textId="77777777" w:rsidR="00DE5C04" w:rsidRDefault="00DE5C04" w:rsidP="0030529F">
      <w:r>
        <w:separator/>
      </w:r>
    </w:p>
  </w:footnote>
  <w:footnote w:type="continuationSeparator" w:id="0">
    <w:p w14:paraId="091D74E8" w14:textId="77777777" w:rsidR="00DE5C04" w:rsidRDefault="00DE5C04" w:rsidP="0030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314E"/>
    <w:multiLevelType w:val="hybridMultilevel"/>
    <w:tmpl w:val="B0A4EF0E"/>
    <w:lvl w:ilvl="0" w:tplc="7DB27BA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A163E"/>
    <w:multiLevelType w:val="hybridMultilevel"/>
    <w:tmpl w:val="79369E80"/>
    <w:lvl w:ilvl="0" w:tplc="D4A8E3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76B5A"/>
    <w:multiLevelType w:val="singleLevel"/>
    <w:tmpl w:val="550AE8E8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F31B58"/>
    <w:multiLevelType w:val="hybridMultilevel"/>
    <w:tmpl w:val="FF169528"/>
    <w:lvl w:ilvl="0" w:tplc="46B04EF2">
      <w:start w:val="2"/>
      <w:numFmt w:val="decimalEnclosedCircle"/>
      <w:lvlText w:val="%1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4" w15:restartNumberingAfterBreak="0">
    <w:nsid w:val="4375175D"/>
    <w:multiLevelType w:val="singleLevel"/>
    <w:tmpl w:val="1FBA7F86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286C1D"/>
    <w:multiLevelType w:val="hybridMultilevel"/>
    <w:tmpl w:val="99B8A700"/>
    <w:lvl w:ilvl="0" w:tplc="CA3C147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415D46"/>
    <w:multiLevelType w:val="hybridMultilevel"/>
    <w:tmpl w:val="BA18C74A"/>
    <w:lvl w:ilvl="0" w:tplc="4D1233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159664A"/>
    <w:multiLevelType w:val="singleLevel"/>
    <w:tmpl w:val="7ECE38C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6F46213"/>
    <w:multiLevelType w:val="singleLevel"/>
    <w:tmpl w:val="72DCD6B6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BD47CAE"/>
    <w:multiLevelType w:val="singleLevel"/>
    <w:tmpl w:val="E9AE562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311846247"/>
  </wne:recipientData>
  <wne:recipientData>
    <wne:active wne:val="0"/>
    <wne:hash wne:val="-1688380462"/>
  </wne:recipientData>
  <wne:recipientData>
    <wne:active wne:val="1"/>
    <wne:hash wne:val="-847390363"/>
  </wne:recipientData>
  <wne:recipientData>
    <wne:active wne:val="1"/>
    <wne:hash wne:val="-792537861"/>
  </wne:recipientData>
  <wne:recipientData>
    <wne:active wne:val="1"/>
    <wne:hash wne:val="1906467748"/>
  </wne:recipientData>
  <wne:recipientData>
    <wne:active wne:val="1"/>
    <wne:hash wne:val="35413796"/>
  </wne:recipientData>
  <wne:recipientData>
    <wne:active wne:val="1"/>
    <wne:hash wne:val="2032995583"/>
  </wne:recipientData>
  <wne:recipientData>
    <wne:active wne:val="1"/>
    <wne:hash wne:val="-1630314287"/>
  </wne:recipientData>
  <wne:recipientData>
    <wne:active wne:val="1"/>
    <wne:hash wne:val="126521041"/>
  </wne:recipientData>
  <wne:recipientData>
    <wne:active wne:val="1"/>
    <wne:hash wne:val="-1344226962"/>
  </wne:recipientData>
  <wne:recipientData>
    <wne:active wne:val="1"/>
    <wne:hash wne:val="1443898209"/>
  </wne:recipientData>
  <wne:recipientData>
    <wne:active wne:val="1"/>
    <wne:hash wne:val="51284031"/>
  </wne:recipientData>
  <wne:recipientData>
    <wne:active wne:val="1"/>
    <wne:hash wne:val="-1007279318"/>
  </wne:recipientData>
  <wne:recipientData>
    <wne:active wne:val="1"/>
    <wne:hash wne:val="150273303"/>
  </wne:recipientData>
  <wne:recipientData>
    <wne:active wne:val="1"/>
    <wne:hash wne:val="-2028454856"/>
  </wne:recipientData>
  <wne:recipientData>
    <wne:active wne:val="1"/>
    <wne:hash wne:val="-1980849111"/>
  </wne:recipientData>
  <wne:recipientData>
    <wne:active wne:val="1"/>
    <wne:hash wne:val="1188239429"/>
  </wne:recipientData>
  <wne:recipientData>
    <wne:active wne:val="1"/>
    <wne:hash wne:val="1843307617"/>
  </wne:recipientData>
  <wne:recipientData>
    <wne:active wne:val="1"/>
    <wne:hash wne:val="1296237210"/>
  </wne:recipientData>
  <wne:recipientData>
    <wne:active wne:val="1"/>
    <wne:hash wne:val="2127259351"/>
  </wne:recipientData>
  <wne:recipientData>
    <wne:active wne:val="1"/>
    <wne:hash wne:val="-819910398"/>
  </wne:recipientData>
  <wne:recipientData>
    <wne:active wne:val="1"/>
    <wne:hash wne:val="357241184"/>
  </wne:recipientData>
  <wne:recipientData>
    <wne:active wne:val="1"/>
    <wne:hash wne:val="1146496072"/>
  </wne:recipientData>
  <wne:recipientData>
    <wne:active wne:val="1"/>
    <wne:hash wne:val="590810490"/>
  </wne:recipientData>
  <wne:recipientData>
    <wne:active wne:val="1"/>
    <wne:hash wne:val="-655552475"/>
  </wne:recipientData>
  <wne:recipientData>
    <wne:active wne:val="1"/>
    <wne:hash wne:val="-1395744382"/>
  </wne:recipientData>
  <wne:recipientData>
    <wne:active wne:val="1"/>
    <wne:hash wne:val="1925950641"/>
  </wne:recipientData>
  <wne:recipientData>
    <wne:active wne:val="1"/>
    <wne:hash wne:val="-1991120664"/>
  </wne:recipientData>
  <wne:recipientData>
    <wne:active wne:val="1"/>
    <wne:hash wne:val="1748684734"/>
  </wne:recipientData>
  <wne:recipientData>
    <wne:active wne:val="1"/>
    <wne:hash wne:val="1521155069"/>
  </wne:recipientData>
  <wne:recipientData>
    <wne:active wne:val="1"/>
    <wne:hash wne:val="1298305865"/>
  </wne:recipientData>
  <wne:recipientData>
    <wne:active wne:val="1"/>
    <wne:hash wne:val="1234358005"/>
  </wne:recipientData>
  <wne:recipientData>
    <wne:active wne:val="0"/>
  </wne:recipientData>
  <wne:recipientData>
    <wne:active wne:val="0"/>
    <wne:hash wne:val="-1453846799"/>
  </wne:recipientData>
  <wne:recipientData>
    <wne:active wne:val="0"/>
    <wne:hash wne:val="-18555719"/>
  </wne:recipientData>
  <wne:recipientData>
    <wne:active wne:val="0"/>
    <wne:hash wne:val="1120526315"/>
  </wne:recipientData>
  <wne:recipientData>
    <wne:active wne:val="0"/>
    <wne:hash wne:val="-832597479"/>
  </wne:recipientData>
  <wne:recipientData>
    <wne:active wne:val="0"/>
    <wne:hash wne:val="-2003370051"/>
  </wne:recipientData>
  <wne:recipientData>
    <wne:active wne:val="0"/>
    <wne:hash wne:val="-480351814"/>
  </wne:recipientData>
  <wne:recipientData>
    <wne:active wne:val="0"/>
    <wne:hash wne:val="-738714436"/>
  </wne:recipientData>
  <wne:recipientData>
    <wne:active wne:val="0"/>
    <wne:hash wne:val="162909858"/>
  </wne:recipientData>
  <wne:recipientData>
    <wne:active wne:val="0"/>
    <wne:hash wne:val="2138570958"/>
  </wne:recipientData>
  <wne:recipientData>
    <wne:active wne:val="0"/>
    <wne:hash wne:val="1637545978"/>
  </wne:recipientData>
  <wne:recipientData>
    <wne:active wne:val="0"/>
  </wne:recipientData>
  <wne:recipientData>
    <wne:active wne:val="0"/>
    <wne:hash wne:val="1487054706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U:\21市民生活部\10地域振興課\00地域振興課\3 市民文化担当\10 事業\太鼓ｾｯｼｮﾝ\☆2025\02_名簿・役員組織図\R7参加団体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7案内状（過去参加歴一覧）$` "/>
    <w:dataSource r:id="rId2"/>
    <w:viewMergedData/>
    <w:activeRecord w:val="32"/>
    <w:odso>
      <w:udl w:val="Provider=Microsoft.ACE.OLEDB.12.0;User ID=Admin;Data Source=U:\21市民生活部\10地域振興課\00地域振興課\3 市民文化担当\10 事業\太鼓ｾｯｼｮﾝ\☆2025\02_名簿・役員組織図\R7参加団体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7案内状（過去参加歴一覧）$"/>
      <w:src r:id="rId3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4"/>
    </w:odso>
  </w:mailMerge>
  <w:defaultTabStop w:val="85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8B"/>
    <w:rsid w:val="0000532A"/>
    <w:rsid w:val="000061E8"/>
    <w:rsid w:val="00012EF5"/>
    <w:rsid w:val="00030653"/>
    <w:rsid w:val="00034DBE"/>
    <w:rsid w:val="00036800"/>
    <w:rsid w:val="00040739"/>
    <w:rsid w:val="00044DCA"/>
    <w:rsid w:val="000645BE"/>
    <w:rsid w:val="000667D7"/>
    <w:rsid w:val="00080B84"/>
    <w:rsid w:val="00085270"/>
    <w:rsid w:val="000B4528"/>
    <w:rsid w:val="000B7134"/>
    <w:rsid w:val="000C3153"/>
    <w:rsid w:val="000C6E9A"/>
    <w:rsid w:val="000E7E3A"/>
    <w:rsid w:val="000F52A3"/>
    <w:rsid w:val="00100374"/>
    <w:rsid w:val="00100BF2"/>
    <w:rsid w:val="00102DD3"/>
    <w:rsid w:val="00116DE1"/>
    <w:rsid w:val="00125246"/>
    <w:rsid w:val="001329B2"/>
    <w:rsid w:val="00136A13"/>
    <w:rsid w:val="00147958"/>
    <w:rsid w:val="00150FC9"/>
    <w:rsid w:val="00164CB3"/>
    <w:rsid w:val="00170A14"/>
    <w:rsid w:val="00171E65"/>
    <w:rsid w:val="0019565E"/>
    <w:rsid w:val="00196ACB"/>
    <w:rsid w:val="001D0BB8"/>
    <w:rsid w:val="001D4793"/>
    <w:rsid w:val="001D7748"/>
    <w:rsid w:val="001F6C49"/>
    <w:rsid w:val="00202C4C"/>
    <w:rsid w:val="002057C4"/>
    <w:rsid w:val="00224CAB"/>
    <w:rsid w:val="00230BA1"/>
    <w:rsid w:val="00234243"/>
    <w:rsid w:val="00254ACF"/>
    <w:rsid w:val="0025572A"/>
    <w:rsid w:val="002A6696"/>
    <w:rsid w:val="002A7A19"/>
    <w:rsid w:val="002C77D3"/>
    <w:rsid w:val="002D3A3B"/>
    <w:rsid w:val="002E19E2"/>
    <w:rsid w:val="00303E74"/>
    <w:rsid w:val="0030529F"/>
    <w:rsid w:val="00310927"/>
    <w:rsid w:val="0031194C"/>
    <w:rsid w:val="00316D0F"/>
    <w:rsid w:val="003308AD"/>
    <w:rsid w:val="00332B18"/>
    <w:rsid w:val="00332D4F"/>
    <w:rsid w:val="003352B8"/>
    <w:rsid w:val="0036310B"/>
    <w:rsid w:val="00370733"/>
    <w:rsid w:val="00396AC8"/>
    <w:rsid w:val="003A3DFB"/>
    <w:rsid w:val="003A729C"/>
    <w:rsid w:val="003C1CD4"/>
    <w:rsid w:val="003C7263"/>
    <w:rsid w:val="003D22A6"/>
    <w:rsid w:val="003D4354"/>
    <w:rsid w:val="003D46BC"/>
    <w:rsid w:val="003D6478"/>
    <w:rsid w:val="003E5589"/>
    <w:rsid w:val="003E5730"/>
    <w:rsid w:val="003E6088"/>
    <w:rsid w:val="003E6A71"/>
    <w:rsid w:val="004031CB"/>
    <w:rsid w:val="0041003B"/>
    <w:rsid w:val="00412ECE"/>
    <w:rsid w:val="004235A0"/>
    <w:rsid w:val="004249C5"/>
    <w:rsid w:val="0042525E"/>
    <w:rsid w:val="00426DC5"/>
    <w:rsid w:val="00477912"/>
    <w:rsid w:val="00477F41"/>
    <w:rsid w:val="00495E91"/>
    <w:rsid w:val="004965EF"/>
    <w:rsid w:val="00497246"/>
    <w:rsid w:val="004A1417"/>
    <w:rsid w:val="004A1E83"/>
    <w:rsid w:val="004A2129"/>
    <w:rsid w:val="004A3AEA"/>
    <w:rsid w:val="004E7BCD"/>
    <w:rsid w:val="00511E8B"/>
    <w:rsid w:val="00522328"/>
    <w:rsid w:val="00526E7C"/>
    <w:rsid w:val="00534CBD"/>
    <w:rsid w:val="00537181"/>
    <w:rsid w:val="00540CA2"/>
    <w:rsid w:val="00541517"/>
    <w:rsid w:val="00556D4A"/>
    <w:rsid w:val="0057098F"/>
    <w:rsid w:val="00594177"/>
    <w:rsid w:val="005A3ED5"/>
    <w:rsid w:val="005A6589"/>
    <w:rsid w:val="005B7460"/>
    <w:rsid w:val="00602DC5"/>
    <w:rsid w:val="00607D18"/>
    <w:rsid w:val="006200B6"/>
    <w:rsid w:val="00621E7F"/>
    <w:rsid w:val="00643BE4"/>
    <w:rsid w:val="00651FA3"/>
    <w:rsid w:val="00661791"/>
    <w:rsid w:val="006760D3"/>
    <w:rsid w:val="00682CAF"/>
    <w:rsid w:val="0068785E"/>
    <w:rsid w:val="00692709"/>
    <w:rsid w:val="00696876"/>
    <w:rsid w:val="006A0F32"/>
    <w:rsid w:val="006A38F3"/>
    <w:rsid w:val="006B73D6"/>
    <w:rsid w:val="006C72F8"/>
    <w:rsid w:val="006D6630"/>
    <w:rsid w:val="006F6315"/>
    <w:rsid w:val="00700BED"/>
    <w:rsid w:val="007078B6"/>
    <w:rsid w:val="0071294B"/>
    <w:rsid w:val="00712C90"/>
    <w:rsid w:val="00764786"/>
    <w:rsid w:val="0077098C"/>
    <w:rsid w:val="0079568B"/>
    <w:rsid w:val="007A0BA5"/>
    <w:rsid w:val="007A40CA"/>
    <w:rsid w:val="007B2F0D"/>
    <w:rsid w:val="007B3A5C"/>
    <w:rsid w:val="007B4E0A"/>
    <w:rsid w:val="007C1542"/>
    <w:rsid w:val="007C195D"/>
    <w:rsid w:val="007D5EDB"/>
    <w:rsid w:val="007E22BF"/>
    <w:rsid w:val="00806B6E"/>
    <w:rsid w:val="0080783F"/>
    <w:rsid w:val="008244D5"/>
    <w:rsid w:val="00832DFA"/>
    <w:rsid w:val="00840930"/>
    <w:rsid w:val="00842F10"/>
    <w:rsid w:val="008457DC"/>
    <w:rsid w:val="00850981"/>
    <w:rsid w:val="00853A11"/>
    <w:rsid w:val="00856106"/>
    <w:rsid w:val="008568E5"/>
    <w:rsid w:val="0086696F"/>
    <w:rsid w:val="00874321"/>
    <w:rsid w:val="00874F63"/>
    <w:rsid w:val="00877222"/>
    <w:rsid w:val="00884FB7"/>
    <w:rsid w:val="00892874"/>
    <w:rsid w:val="008A3FB0"/>
    <w:rsid w:val="008D7295"/>
    <w:rsid w:val="00905088"/>
    <w:rsid w:val="00914579"/>
    <w:rsid w:val="00926943"/>
    <w:rsid w:val="009311E6"/>
    <w:rsid w:val="00941263"/>
    <w:rsid w:val="0098498C"/>
    <w:rsid w:val="009850A1"/>
    <w:rsid w:val="0099226D"/>
    <w:rsid w:val="009A3209"/>
    <w:rsid w:val="009D1C8C"/>
    <w:rsid w:val="009D304A"/>
    <w:rsid w:val="009D3CE4"/>
    <w:rsid w:val="009F686A"/>
    <w:rsid w:val="00A0023C"/>
    <w:rsid w:val="00A01399"/>
    <w:rsid w:val="00A0350D"/>
    <w:rsid w:val="00A13CAF"/>
    <w:rsid w:val="00A20D1D"/>
    <w:rsid w:val="00A32D72"/>
    <w:rsid w:val="00A344B4"/>
    <w:rsid w:val="00A37C44"/>
    <w:rsid w:val="00A434E0"/>
    <w:rsid w:val="00A4452A"/>
    <w:rsid w:val="00A46A45"/>
    <w:rsid w:val="00A501D6"/>
    <w:rsid w:val="00A511F4"/>
    <w:rsid w:val="00A60882"/>
    <w:rsid w:val="00A72275"/>
    <w:rsid w:val="00A94F3D"/>
    <w:rsid w:val="00AA6ED3"/>
    <w:rsid w:val="00AB4789"/>
    <w:rsid w:val="00AB56A2"/>
    <w:rsid w:val="00AB6870"/>
    <w:rsid w:val="00AC5FF8"/>
    <w:rsid w:val="00AC6A32"/>
    <w:rsid w:val="00AE6E14"/>
    <w:rsid w:val="00B23818"/>
    <w:rsid w:val="00B3611D"/>
    <w:rsid w:val="00B42447"/>
    <w:rsid w:val="00B4595B"/>
    <w:rsid w:val="00B545D2"/>
    <w:rsid w:val="00B56CDF"/>
    <w:rsid w:val="00B839E7"/>
    <w:rsid w:val="00B97F03"/>
    <w:rsid w:val="00BB193E"/>
    <w:rsid w:val="00BC21C8"/>
    <w:rsid w:val="00BC4A8D"/>
    <w:rsid w:val="00BC7988"/>
    <w:rsid w:val="00BD0D21"/>
    <w:rsid w:val="00BE757A"/>
    <w:rsid w:val="00C00D4B"/>
    <w:rsid w:val="00C01DDF"/>
    <w:rsid w:val="00C047B8"/>
    <w:rsid w:val="00C16F57"/>
    <w:rsid w:val="00C259B9"/>
    <w:rsid w:val="00C26982"/>
    <w:rsid w:val="00C45FE5"/>
    <w:rsid w:val="00C47649"/>
    <w:rsid w:val="00C51EDE"/>
    <w:rsid w:val="00C65603"/>
    <w:rsid w:val="00C67766"/>
    <w:rsid w:val="00CA43C1"/>
    <w:rsid w:val="00CB3ED8"/>
    <w:rsid w:val="00CB46A2"/>
    <w:rsid w:val="00CB7BF1"/>
    <w:rsid w:val="00CC5195"/>
    <w:rsid w:val="00CD410D"/>
    <w:rsid w:val="00CE28E6"/>
    <w:rsid w:val="00CF0AF2"/>
    <w:rsid w:val="00CF7FD2"/>
    <w:rsid w:val="00D05F66"/>
    <w:rsid w:val="00D10A96"/>
    <w:rsid w:val="00D1104F"/>
    <w:rsid w:val="00D12FFB"/>
    <w:rsid w:val="00D355E9"/>
    <w:rsid w:val="00D36229"/>
    <w:rsid w:val="00D640AD"/>
    <w:rsid w:val="00D80AAD"/>
    <w:rsid w:val="00D817E1"/>
    <w:rsid w:val="00D84441"/>
    <w:rsid w:val="00DA182A"/>
    <w:rsid w:val="00DA271D"/>
    <w:rsid w:val="00DC4351"/>
    <w:rsid w:val="00DE5C04"/>
    <w:rsid w:val="00DE6CFE"/>
    <w:rsid w:val="00DE7BFE"/>
    <w:rsid w:val="00E04DE6"/>
    <w:rsid w:val="00E06581"/>
    <w:rsid w:val="00E12FEF"/>
    <w:rsid w:val="00E2021B"/>
    <w:rsid w:val="00E204E0"/>
    <w:rsid w:val="00E51FA5"/>
    <w:rsid w:val="00E5431C"/>
    <w:rsid w:val="00E6095F"/>
    <w:rsid w:val="00E82D7E"/>
    <w:rsid w:val="00E85D3E"/>
    <w:rsid w:val="00E940EA"/>
    <w:rsid w:val="00EA1B85"/>
    <w:rsid w:val="00EA4C04"/>
    <w:rsid w:val="00EA6BEF"/>
    <w:rsid w:val="00EB01B0"/>
    <w:rsid w:val="00EC23B8"/>
    <w:rsid w:val="00ED2E43"/>
    <w:rsid w:val="00ED51C4"/>
    <w:rsid w:val="00F06C1B"/>
    <w:rsid w:val="00F130CB"/>
    <w:rsid w:val="00F25368"/>
    <w:rsid w:val="00F31085"/>
    <w:rsid w:val="00F46A9C"/>
    <w:rsid w:val="00F53F1C"/>
    <w:rsid w:val="00F57F7D"/>
    <w:rsid w:val="00F614CE"/>
    <w:rsid w:val="00F62CA1"/>
    <w:rsid w:val="00F6543E"/>
    <w:rsid w:val="00F65DD8"/>
    <w:rsid w:val="00F66F2D"/>
    <w:rsid w:val="00F6748A"/>
    <w:rsid w:val="00F71762"/>
    <w:rsid w:val="00F724B6"/>
    <w:rsid w:val="00F843A5"/>
    <w:rsid w:val="00F9178E"/>
    <w:rsid w:val="00F91BB1"/>
    <w:rsid w:val="00F93594"/>
    <w:rsid w:val="00FA161C"/>
    <w:rsid w:val="00FA7FF3"/>
    <w:rsid w:val="00FD0166"/>
    <w:rsid w:val="00FD2CFD"/>
    <w:rsid w:val="00FE28B0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C7349C7"/>
  <w15:chartTrackingRefBased/>
  <w15:docId w15:val="{02400C1C-6AD7-48FE-8F5F-E0ECC69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F917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05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0529F"/>
    <w:rPr>
      <w:kern w:val="2"/>
      <w:sz w:val="21"/>
    </w:rPr>
  </w:style>
  <w:style w:type="paragraph" w:styleId="aa">
    <w:name w:val="footer"/>
    <w:basedOn w:val="a"/>
    <w:link w:val="ab"/>
    <w:rsid w:val="00305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0529F"/>
    <w:rPr>
      <w:kern w:val="2"/>
      <w:sz w:val="21"/>
    </w:rPr>
  </w:style>
  <w:style w:type="character" w:styleId="ac">
    <w:name w:val="Hyperlink"/>
    <w:rsid w:val="00FA7FF3"/>
    <w:rPr>
      <w:color w:val="0563C1"/>
      <w:u w:val="single"/>
    </w:rPr>
  </w:style>
  <w:style w:type="table" w:styleId="ad">
    <w:name w:val="Table Grid"/>
    <w:basedOn w:val="a1"/>
    <w:rsid w:val="00DA27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211000@city.irum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U:\21&#24066;&#27665;&#29983;&#27963;&#37096;\10&#22320;&#22495;&#25391;&#33288;&#35506;\00&#22320;&#22495;&#25391;&#33288;&#35506;\3%20&#24066;&#27665;&#25991;&#21270;&#25285;&#24403;\10%20&#20107;&#26989;\&#22826;&#40723;&#65406;&#65391;&#65404;&#65390;&#65437;\&#9734;2025\02_&#21517;&#31807;&#12539;&#24441;&#21729;&#32068;&#32340;&#22259;\R7&#21442;&#21152;&#22243;&#20307;&#21517;&#31807;.xlsx" TargetMode="External"/><Relationship Id="rId2" Type="http://schemas.openxmlformats.org/officeDocument/2006/relationships/mailMergeSource" Target="file:///U:\21&#24066;&#27665;&#29983;&#27963;&#37096;\10&#22320;&#22495;&#25391;&#33288;&#35506;\00&#22320;&#22495;&#25391;&#33288;&#35506;\3%20&#24066;&#27665;&#25991;&#21270;&#25285;&#24403;\10%20&#20107;&#26989;\&#22826;&#40723;&#65406;&#65391;&#65404;&#65390;&#65437;\&#9734;2025\02_&#21517;&#31807;&#12539;&#24441;&#21729;&#32068;&#32340;&#22259;\R7&#21442;&#21152;&#22243;&#20307;&#21517;&#31807;.xlsx" TargetMode="External"/><Relationship Id="rId1" Type="http://schemas.openxmlformats.org/officeDocument/2006/relationships/attachedTemplate" Target="file:///C:\Program%20Files\Microsoft%20Office\Office\autosal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212F-7038-42EC-9CB0-62115176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253</TotalTime>
  <Pages>2</Pages>
  <Words>866</Words>
  <Characters>314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平成12年2月　　日</vt:lpstr>
      <vt:lpstr>平成12年2月　　日</vt:lpstr>
    </vt:vector>
  </TitlesOfParts>
  <Company> </Company>
  <LinksUpToDate>false</LinksUpToDate>
  <CharactersWithSpaces>1178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mailto:ir211000@city.iruma.lg.jp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平成12年2月　　日</dc:title>
  <dc:subject/>
  <dc:creator>numai</dc:creator>
  <cp:keywords/>
  <dc:description/>
  <cp:lastModifiedBy>IRWS6411</cp:lastModifiedBy>
  <cp:revision>41</cp:revision>
  <cp:lastPrinted>2025-04-04T09:49:00Z</cp:lastPrinted>
  <dcterms:created xsi:type="dcterms:W3CDTF">2023-02-06T00:33:00Z</dcterms:created>
  <dcterms:modified xsi:type="dcterms:W3CDTF">2025-04-07T23:59:00Z</dcterms:modified>
</cp:coreProperties>
</file>